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2018年第一期高等艺术职业教育音乐剧表演专业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“双师型”教师培训回执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单位（公章）</w:t>
      </w:r>
    </w:p>
    <w:tbl>
      <w:tblPr>
        <w:tblStyle w:val="8"/>
        <w:tblW w:w="8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486"/>
        <w:gridCol w:w="793"/>
        <w:gridCol w:w="964"/>
        <w:gridCol w:w="1200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6450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48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6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00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务</w:t>
            </w:r>
          </w:p>
        </w:tc>
        <w:tc>
          <w:tcPr>
            <w:tcW w:w="248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称</w:t>
            </w:r>
          </w:p>
        </w:tc>
        <w:tc>
          <w:tcPr>
            <w:tcW w:w="2207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48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微信号码</w:t>
            </w:r>
          </w:p>
        </w:tc>
        <w:tc>
          <w:tcPr>
            <w:tcW w:w="2207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48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2207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到达时间</w:t>
            </w:r>
          </w:p>
        </w:tc>
        <w:tc>
          <w:tcPr>
            <w:tcW w:w="248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7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返程时间</w:t>
            </w:r>
          </w:p>
        </w:tc>
        <w:tc>
          <w:tcPr>
            <w:tcW w:w="2207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7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-178435</wp:posOffset>
              </wp:positionV>
              <wp:extent cx="5469890" cy="49530"/>
              <wp:effectExtent l="0" t="9525" r="16510" b="17145"/>
              <wp:wrapNone/>
              <wp:docPr id="14" name="组合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9890" cy="49530"/>
                        <a:chOff x="6124" y="15943"/>
                        <a:chExt cx="8614" cy="78"/>
                      </a:xfrm>
                    </wpg:grpSpPr>
                    <wps:wsp>
                      <wps:cNvPr id="12" name="直接连接符 1"/>
                      <wps:cNvCnPr/>
                      <wps:spPr>
                        <a:xfrm flipV="1">
                          <a:off x="6124" y="16021"/>
                          <a:ext cx="86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接连接符 2"/>
                      <wps:cNvCnPr/>
                      <wps:spPr>
                        <a:xfrm flipV="1">
                          <a:off x="6124" y="15943"/>
                          <a:ext cx="86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.8pt;margin-top:-14.05pt;height:3.9pt;width:430.7pt;z-index:251658240;mso-width-relative:page;mso-height-relative:page;" coordorigin="6124,15943" coordsize="8614,78" o:gfxdata="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82LCMNoAAAALAQAADwAAAAAAAAABACAAAAAiAAAAZHJzL2Rvd25y&#10;ZXYueG1sUEsBAhQAFAAAAAgAh07iQEZ2doRuAgAAhgYAAA4AAAAAAAAAAQAgAAAAKQEAAGRycy9l&#10;Mm9Eb2MueG1sUEsFBgAAAAAGAAYAWQEAAAkGAAAAAA==&#10;">
              <o:lock v:ext="edit" aspectratio="f"/>
              <v:line id="直接连接符 1" o:spid="_x0000_s1026" o:spt="20" style="position:absolute;left:6124;top:16021;flip:y;height:0;width:8615;" filled="f" stroked="t" coordsize="21600,21600" o:gfxdata="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ysK5rsAAADb&#10;AAAADwAAAAAAAAABACAAAAAiAAAAZHJzL2Rvd25yZXYueG1sUEsBAhQAFAAAAAgAh07iQDMvBZ47&#10;AAAAOQAAABAAAAAAAAAAAQAgAAAACgEAAGRycy9zaGFwZXhtbC54bWxQSwUGAAAAAAYABgBbAQAA&#10;tAM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  <v:line id="直接连接符 2" o:spid="_x0000_s1026" o:spt="20" style="position:absolute;left:6124;top:15943;flip:y;height:0;width:8615;" filled="f" stroked="t" coordsize="21600,21600" o:gfxdata="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jycLsAAADb&#10;AAAADwAAAAAAAAABACAAAAAiAAAAZHJzL2Rvd25yZXYueG1sUEsBAhQAFAAAAAgAh07iQDMvBZ47&#10;AAAAOQAAABAAAAAAAAAAAQAgAAAACgEAAGRycy9zaGFwZXhtbC54bWxQSwUGAAAAAAYABgBbAQAA&#10;tAMAAAAA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64140"/>
    <w:rsid w:val="00007157"/>
    <w:rsid w:val="00047240"/>
    <w:rsid w:val="00060C5D"/>
    <w:rsid w:val="00093D56"/>
    <w:rsid w:val="000B0358"/>
    <w:rsid w:val="000E709F"/>
    <w:rsid w:val="000F17F7"/>
    <w:rsid w:val="00104A8C"/>
    <w:rsid w:val="001628F4"/>
    <w:rsid w:val="001654C2"/>
    <w:rsid w:val="001B09E2"/>
    <w:rsid w:val="001F6EF2"/>
    <w:rsid w:val="00206359"/>
    <w:rsid w:val="00220A87"/>
    <w:rsid w:val="00235837"/>
    <w:rsid w:val="00235F75"/>
    <w:rsid w:val="002364D2"/>
    <w:rsid w:val="00247C6C"/>
    <w:rsid w:val="00286D17"/>
    <w:rsid w:val="002C3F32"/>
    <w:rsid w:val="002C60FC"/>
    <w:rsid w:val="002E67FF"/>
    <w:rsid w:val="002F2A8D"/>
    <w:rsid w:val="00331A79"/>
    <w:rsid w:val="003522A8"/>
    <w:rsid w:val="003633E3"/>
    <w:rsid w:val="00367FD4"/>
    <w:rsid w:val="00381DB1"/>
    <w:rsid w:val="0038582C"/>
    <w:rsid w:val="003E508B"/>
    <w:rsid w:val="00426C00"/>
    <w:rsid w:val="00463B1B"/>
    <w:rsid w:val="004723DA"/>
    <w:rsid w:val="00483922"/>
    <w:rsid w:val="004961EF"/>
    <w:rsid w:val="004D2231"/>
    <w:rsid w:val="004D60DD"/>
    <w:rsid w:val="004E71EE"/>
    <w:rsid w:val="00500397"/>
    <w:rsid w:val="00503537"/>
    <w:rsid w:val="00507CB2"/>
    <w:rsid w:val="00526F68"/>
    <w:rsid w:val="00537E47"/>
    <w:rsid w:val="0055216C"/>
    <w:rsid w:val="005A36CB"/>
    <w:rsid w:val="005A593F"/>
    <w:rsid w:val="005C581E"/>
    <w:rsid w:val="005C5A20"/>
    <w:rsid w:val="005E29D7"/>
    <w:rsid w:val="006101B9"/>
    <w:rsid w:val="00614F44"/>
    <w:rsid w:val="00622246"/>
    <w:rsid w:val="00657543"/>
    <w:rsid w:val="006A0733"/>
    <w:rsid w:val="006A37B5"/>
    <w:rsid w:val="006C5713"/>
    <w:rsid w:val="006D04F5"/>
    <w:rsid w:val="007232EF"/>
    <w:rsid w:val="007374DE"/>
    <w:rsid w:val="0074137A"/>
    <w:rsid w:val="0077364E"/>
    <w:rsid w:val="00797088"/>
    <w:rsid w:val="007A215B"/>
    <w:rsid w:val="007E05E8"/>
    <w:rsid w:val="007E57A9"/>
    <w:rsid w:val="0080064F"/>
    <w:rsid w:val="0085368C"/>
    <w:rsid w:val="0089330F"/>
    <w:rsid w:val="008A22C7"/>
    <w:rsid w:val="008C3131"/>
    <w:rsid w:val="00904D49"/>
    <w:rsid w:val="00924AEB"/>
    <w:rsid w:val="00931898"/>
    <w:rsid w:val="00944463"/>
    <w:rsid w:val="00944E6D"/>
    <w:rsid w:val="00960C24"/>
    <w:rsid w:val="0096694F"/>
    <w:rsid w:val="009966C6"/>
    <w:rsid w:val="009E5DD1"/>
    <w:rsid w:val="009F3BD0"/>
    <w:rsid w:val="00A07D33"/>
    <w:rsid w:val="00A26B08"/>
    <w:rsid w:val="00A52BB4"/>
    <w:rsid w:val="00A67367"/>
    <w:rsid w:val="00A72B2A"/>
    <w:rsid w:val="00A87220"/>
    <w:rsid w:val="00AC316F"/>
    <w:rsid w:val="00B33CEE"/>
    <w:rsid w:val="00B90184"/>
    <w:rsid w:val="00B90214"/>
    <w:rsid w:val="00BE48C2"/>
    <w:rsid w:val="00BF6E7C"/>
    <w:rsid w:val="00C208CF"/>
    <w:rsid w:val="00C310A1"/>
    <w:rsid w:val="00D17882"/>
    <w:rsid w:val="00D22EF7"/>
    <w:rsid w:val="00D32CC1"/>
    <w:rsid w:val="00D907D7"/>
    <w:rsid w:val="00D9601C"/>
    <w:rsid w:val="00DA451A"/>
    <w:rsid w:val="00DC016D"/>
    <w:rsid w:val="00DC49CC"/>
    <w:rsid w:val="00DD3063"/>
    <w:rsid w:val="00DD3BC5"/>
    <w:rsid w:val="00DD3E8D"/>
    <w:rsid w:val="00DF11CC"/>
    <w:rsid w:val="00DF7199"/>
    <w:rsid w:val="00E22480"/>
    <w:rsid w:val="00E45BB7"/>
    <w:rsid w:val="00E509C1"/>
    <w:rsid w:val="00E6062E"/>
    <w:rsid w:val="00E617B6"/>
    <w:rsid w:val="00EF0A24"/>
    <w:rsid w:val="00F370C2"/>
    <w:rsid w:val="00F44A58"/>
    <w:rsid w:val="00F51B87"/>
    <w:rsid w:val="00F6603B"/>
    <w:rsid w:val="00F74A61"/>
    <w:rsid w:val="00F85BC2"/>
    <w:rsid w:val="00FA08D1"/>
    <w:rsid w:val="00FA0F77"/>
    <w:rsid w:val="00FF518E"/>
    <w:rsid w:val="2BD64140"/>
    <w:rsid w:val="38A77F86"/>
    <w:rsid w:val="4805141F"/>
    <w:rsid w:val="4DCF0C87"/>
    <w:rsid w:val="559B4275"/>
    <w:rsid w:val="590B22B6"/>
    <w:rsid w:val="62B051F7"/>
    <w:rsid w:val="6C0A3D04"/>
    <w:rsid w:val="6D535020"/>
    <w:rsid w:val="6F9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649</Words>
  <Characters>3702</Characters>
  <Lines>30</Lines>
  <Paragraphs>8</Paragraphs>
  <TotalTime>1</TotalTime>
  <ScaleCrop>false</ScaleCrop>
  <LinksUpToDate>false</LinksUpToDate>
  <CharactersWithSpaces>4343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2018-09-18T06:50:00Z</dcterms:created>
  <dc:creator>000</dc:creator>
  <cp:lastModifiedBy>Administrator</cp:lastModifiedBy>
  <cp:lastPrinted>2018-10-16T07:06:00Z</cp:lastPrinted>
  <dcterms:modified xsi:type="dcterms:W3CDTF">2018-10-17T09:08:15Z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