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关于学院2019年春季学期各系部申报教学设备的通知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保证2019年春季学期正常教学秩序，规范教学设备、管理制度，请各系部于本学期12月20日前提交2019年春季学期刚需教学设备、教具申请表。（除零星采购外，教学设备采购均为一学期提交一次采购计划，期末前完成采购定审工作。）请各系部按照要求填写好申报表格，纸质档（系部负责人签字盖章）、电子档及时提交至教务处。如系部漏报、少报，学院将不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做二次采购。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附件1：湖南艺术职业学院2019年春季学期预申报教学设备清单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湖南艺术职业学院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2018年12月7日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附件1：</w:t>
      </w:r>
    </w:p>
    <w:p>
      <w:pPr>
        <w:ind w:firstLine="1446" w:firstLineChars="4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湖南艺术职业学院2019年春季学期      系预申报教学设备清单</w:t>
      </w:r>
    </w:p>
    <w:tbl>
      <w:tblPr>
        <w:tblStyle w:val="5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75"/>
        <w:gridCol w:w="2550"/>
        <w:gridCol w:w="3120"/>
        <w:gridCol w:w="1620"/>
        <w:gridCol w:w="193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180" w:right="1440" w:bottom="11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7D38"/>
    <w:rsid w:val="39CC7C5B"/>
    <w:rsid w:val="5C7B7D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2018-12-07T02:14:00Z</dcterms:created>
  <dc:creator>茜大宝</dc:creator>
  <cp:lastModifiedBy>茜大宝</cp:lastModifiedBy>
  <cp:lastPrinted>2018-12-07T02:37:00Z</cp:lastPrinted>
  <dcterms:modified xsi:type="dcterms:W3CDTF">2018-12-07T03:07:20Z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